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A73A" w14:textId="05B5D990" w:rsidR="001C5CAE" w:rsidRPr="006D06FA" w:rsidRDefault="00522283" w:rsidP="00FF7448">
      <w:pPr>
        <w:pStyle w:val="Heading1"/>
      </w:pPr>
      <w:r>
        <w:t xml:space="preserve">DCA’s 2025 </w:t>
      </w:r>
      <w:r w:rsidRPr="0051716C">
        <w:t>Inclusion at Work Week</w:t>
      </w:r>
      <w:r w:rsidR="0084594D">
        <w:t xml:space="preserve">: </w:t>
      </w:r>
      <w:r w:rsidR="0084594D" w:rsidRPr="0084594D">
        <w:rPr>
          <w:b w:val="0"/>
          <w:bCs/>
        </w:rPr>
        <w:t>Blog Tips and Guidelines</w:t>
      </w:r>
    </w:p>
    <w:p w14:paraId="26B51166" w14:textId="185CCEBA" w:rsidR="00522283" w:rsidRDefault="00522283" w:rsidP="00966305">
      <w:pPr>
        <w:pStyle w:val="BodyText1"/>
      </w:pPr>
      <w:r>
        <w:t>Blogs are a great way to raise awareness about workplace diversity and inclusion. DCA regularly publishes blogs to share information, educate, and</w:t>
      </w:r>
      <w:r w:rsidR="00384A7B">
        <w:t xml:space="preserve"> </w:t>
      </w:r>
      <w:hyperlink r:id="rId11" w:history="1">
        <w:r w:rsidR="00384A7B" w:rsidRPr="00384A7B">
          <w:rPr>
            <w:rStyle w:val="Hyperlink"/>
            <w:rFonts w:ascii="Arial" w:hAnsi="Arial"/>
            <w:sz w:val="22"/>
          </w:rPr>
          <w:t>mark significant days</w:t>
        </w:r>
      </w:hyperlink>
      <w:r>
        <w:t xml:space="preserve"> around key diversity dimensions.</w:t>
      </w:r>
    </w:p>
    <w:p w14:paraId="798B4E8A" w14:textId="1419270E" w:rsidR="00522283" w:rsidRDefault="72133189" w:rsidP="00966305">
      <w:pPr>
        <w:pStyle w:val="BodyText1"/>
      </w:pPr>
      <w:r>
        <w:t xml:space="preserve">Your </w:t>
      </w:r>
      <w:proofErr w:type="spellStart"/>
      <w:r>
        <w:t>organisation</w:t>
      </w:r>
      <w:proofErr w:type="spellEnd"/>
      <w:r>
        <w:t xml:space="preserve"> can celebrate Inclusion at Work Week by sharing blogs with your employees and stakeholders</w:t>
      </w:r>
      <w:r w:rsidR="7A43EA72">
        <w:t xml:space="preserve"> to</w:t>
      </w:r>
      <w:r>
        <w:t xml:space="preserve"> draw attention to D&amp;I-related issues, campaigns, and resources - or </w:t>
      </w:r>
      <w:r w:rsidR="7A43EA72">
        <w:t xml:space="preserve">to </w:t>
      </w:r>
      <w:r>
        <w:t xml:space="preserve">simply highlight all the great work your </w:t>
      </w:r>
      <w:proofErr w:type="spellStart"/>
      <w:r>
        <w:t>organisation</w:t>
      </w:r>
      <w:proofErr w:type="spellEnd"/>
      <w:r>
        <w:t xml:space="preserve"> is doing to enable a more diverse and inclusive workplace.</w:t>
      </w:r>
      <w:r w:rsidR="075915E6">
        <w:t xml:space="preserve"> At the end of this document is a list of DCA blogs you are also </w:t>
      </w:r>
      <w:r w:rsidR="4442CD3B">
        <w:t>welcome</w:t>
      </w:r>
      <w:r w:rsidR="075915E6">
        <w:t xml:space="preserve"> to share</w:t>
      </w:r>
      <w:r w:rsidR="4442CD3B">
        <w:t xml:space="preserve"> (including attribution)</w:t>
      </w:r>
      <w:r w:rsidR="075915E6">
        <w:t>.</w:t>
      </w:r>
    </w:p>
    <w:p w14:paraId="77E31575" w14:textId="64A06D3B" w:rsidR="00522283" w:rsidRPr="00F7680C" w:rsidRDefault="00522283" w:rsidP="00CB3C24">
      <w:pPr>
        <w:pStyle w:val="Heading2"/>
      </w:pPr>
      <w:r w:rsidRPr="00F7680C">
        <w:t>How to get started:</w:t>
      </w:r>
    </w:p>
    <w:p w14:paraId="6E996AB7" w14:textId="77777777" w:rsidR="00CB3C24" w:rsidRDefault="00CB3C24" w:rsidP="00966305">
      <w:pPr>
        <w:pStyle w:val="BodyText1"/>
        <w:numPr>
          <w:ilvl w:val="0"/>
          <w:numId w:val="14"/>
        </w:numPr>
      </w:pPr>
      <w:r w:rsidRPr="00F7680C">
        <w:rPr>
          <w:b/>
          <w:bCs/>
        </w:rPr>
        <w:t>Start with purpose</w:t>
      </w:r>
      <w:r>
        <w:t xml:space="preserve">: think about what message you would like to highlight in your blog – what is its purpose? A few examples include raising awareness, prompting action, educating, sharing best practice tips, sharing a lived experience perspective, or a combination of all the above. </w:t>
      </w:r>
    </w:p>
    <w:p w14:paraId="0E9FD2BD" w14:textId="274A5DFD" w:rsidR="00CB3C24" w:rsidRDefault="00CB3C24" w:rsidP="00966305">
      <w:pPr>
        <w:pStyle w:val="BodyText1"/>
        <w:numPr>
          <w:ilvl w:val="0"/>
          <w:numId w:val="14"/>
        </w:numPr>
      </w:pPr>
      <w:r w:rsidRPr="00F7680C">
        <w:rPr>
          <w:b/>
          <w:bCs/>
        </w:rPr>
        <w:t>Choose a topic</w:t>
      </w:r>
      <w:r>
        <w:t>: you may like to focus on a specific diversity topic that you believe your workplace would benefit from learning more about. See</w:t>
      </w:r>
      <w:r w:rsidR="00384A7B">
        <w:t xml:space="preserve"> </w:t>
      </w:r>
      <w:hyperlink r:id="rId12" w:history="1">
        <w:r w:rsidR="00384A7B" w:rsidRPr="00384A7B">
          <w:rPr>
            <w:rStyle w:val="Hyperlink"/>
            <w:rFonts w:ascii="Arial" w:hAnsi="Arial"/>
            <w:sz w:val="22"/>
          </w:rPr>
          <w:t>DCA’s resources page</w:t>
        </w:r>
      </w:hyperlink>
      <w:r w:rsidR="00384A7B">
        <w:t xml:space="preserve"> </w:t>
      </w:r>
      <w:r>
        <w:t>for examples of different diversity dimensions for inspiration.</w:t>
      </w:r>
    </w:p>
    <w:p w14:paraId="246451A3" w14:textId="0FEF0D7F" w:rsidR="00CB3C24" w:rsidRDefault="00CB3C24" w:rsidP="00966305">
      <w:pPr>
        <w:pStyle w:val="BodyText1"/>
        <w:numPr>
          <w:ilvl w:val="0"/>
          <w:numId w:val="14"/>
        </w:numPr>
      </w:pPr>
      <w:r>
        <w:rPr>
          <w:b/>
          <w:bCs/>
        </w:rPr>
        <w:t>Add</w:t>
      </w:r>
      <w:r w:rsidRPr="57220459">
        <w:rPr>
          <w:b/>
          <w:bCs/>
        </w:rPr>
        <w:t xml:space="preserve"> perspective</w:t>
      </w:r>
      <w:r>
        <w:t xml:space="preserve">: if you have a colleague within your </w:t>
      </w:r>
      <w:proofErr w:type="spellStart"/>
      <w:r>
        <w:t>organisation</w:t>
      </w:r>
      <w:proofErr w:type="spellEnd"/>
      <w:r>
        <w:t xml:space="preserve"> or a partner </w:t>
      </w:r>
      <w:proofErr w:type="spellStart"/>
      <w:r>
        <w:t>organisation</w:t>
      </w:r>
      <w:proofErr w:type="spellEnd"/>
      <w:r>
        <w:t xml:space="preserve"> who has lived experience of the topic you would like to highlight, you can ask them if they would feel comfortable writing a blog or sharing some quotes about their experiences in a workplace context. You can also do a call</w:t>
      </w:r>
      <w:r w:rsidR="00191ED5">
        <w:t>-</w:t>
      </w:r>
      <w:r>
        <w:t>out to your colleagues asking if anyone has a D&amp;I topic they’d like to write about or have highlighted.</w:t>
      </w:r>
    </w:p>
    <w:p w14:paraId="379C9DCD" w14:textId="1F256333" w:rsidR="00CB3C24" w:rsidRDefault="00CB3C24" w:rsidP="00966305">
      <w:pPr>
        <w:pStyle w:val="BodyText1"/>
        <w:numPr>
          <w:ilvl w:val="0"/>
          <w:numId w:val="14"/>
        </w:numPr>
      </w:pPr>
      <w:r w:rsidRPr="57220459">
        <w:rPr>
          <w:b/>
          <w:bCs/>
        </w:rPr>
        <w:t>Be evidence-led</w:t>
      </w:r>
      <w:r>
        <w:t xml:space="preserve">: We encourage you to support your blogs with </w:t>
      </w:r>
      <w:proofErr w:type="gramStart"/>
      <w:r>
        <w:t>factual information</w:t>
      </w:r>
      <w:proofErr w:type="gramEnd"/>
      <w:r>
        <w:t xml:space="preserve"> and research from trustworthy sources, ensuring the sources are correctly referenced. Try</w:t>
      </w:r>
      <w:r w:rsidR="00384A7B">
        <w:t xml:space="preserve"> </w:t>
      </w:r>
      <w:hyperlink r:id="rId13" w:history="1">
        <w:r w:rsidR="00384A7B" w:rsidRPr="00384A7B">
          <w:rPr>
            <w:rStyle w:val="Hyperlink"/>
            <w:rFonts w:ascii="Arial" w:hAnsi="Arial"/>
            <w:sz w:val="22"/>
          </w:rPr>
          <w:t>DCA’s resources</w:t>
        </w:r>
      </w:hyperlink>
      <w:r w:rsidR="00384A7B">
        <w:t xml:space="preserve"> and </w:t>
      </w:r>
      <w:hyperlink r:id="rId14" w:history="1">
        <w:r w:rsidR="00384A7B" w:rsidRPr="00384A7B">
          <w:rPr>
            <w:rStyle w:val="Hyperlink"/>
            <w:rFonts w:ascii="Arial" w:hAnsi="Arial"/>
            <w:sz w:val="22"/>
          </w:rPr>
          <w:t>research</w:t>
        </w:r>
      </w:hyperlink>
      <w:r w:rsidR="00384A7B">
        <w:t xml:space="preserve"> for</w:t>
      </w:r>
      <w:r>
        <w:t xml:space="preserve"> evidence-based facts and guidelines. Even lived experience blogs can benefit from including statistics and references to reinforce their message and address any misinformation.</w:t>
      </w:r>
    </w:p>
    <w:p w14:paraId="7F891476" w14:textId="772D58BD" w:rsidR="00CB3C24" w:rsidRDefault="00CB3C24" w:rsidP="00966305">
      <w:pPr>
        <w:pStyle w:val="BodyText1"/>
      </w:pPr>
      <w:r>
        <w:lastRenderedPageBreak/>
        <w:t>You’re also welcome to share links to DCA’s blogs to raise awareness during I</w:t>
      </w:r>
      <w:r w:rsidR="003F19A5">
        <w:t xml:space="preserve">nclusion at </w:t>
      </w:r>
      <w:r w:rsidR="00384A7B">
        <w:t>W</w:t>
      </w:r>
      <w:r w:rsidR="003F19A5">
        <w:t xml:space="preserve">ork </w:t>
      </w:r>
      <w:r>
        <w:t>W</w:t>
      </w:r>
      <w:r w:rsidR="003F19A5">
        <w:t>eek</w:t>
      </w:r>
      <w:r>
        <w:t xml:space="preserve">. </w:t>
      </w:r>
    </w:p>
    <w:p w14:paraId="45FAAF02" w14:textId="55E9A5C3" w:rsidR="00CB3C24" w:rsidRDefault="00CB3C24" w:rsidP="009B7EEA">
      <w:pPr>
        <w:pStyle w:val="Heading2"/>
      </w:pPr>
      <w:r>
        <w:t>Here are a few key highlights from our many blog posts:</w:t>
      </w:r>
    </w:p>
    <w:p w14:paraId="670DA9E3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15" w:history="1">
        <w:r w:rsidRPr="00CB3C24">
          <w:rPr>
            <w:rStyle w:val="Hyperlink"/>
            <w:rFonts w:ascii="Arial" w:hAnsi="Arial"/>
            <w:sz w:val="22"/>
            <w:lang w:val="en-AU"/>
          </w:rPr>
          <w:t>Breaking the class ceiling: why social class is a D&amp;I issue</w:t>
        </w:r>
      </w:hyperlink>
    </w:p>
    <w:p w14:paraId="123B610E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16" w:history="1">
        <w:r w:rsidRPr="00CB3C24">
          <w:rPr>
            <w:rStyle w:val="Hyperlink"/>
            <w:rFonts w:ascii="Arial" w:hAnsi="Arial"/>
            <w:sz w:val="22"/>
            <w:lang w:val="en-AU"/>
          </w:rPr>
          <w:t>Be visible. Be proactive. Be open. How to support LGBTQIA+ youth at work</w:t>
        </w:r>
      </w:hyperlink>
    </w:p>
    <w:p w14:paraId="0B0705AB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17" w:history="1">
        <w:r w:rsidRPr="00CB3C24">
          <w:rPr>
            <w:rStyle w:val="Hyperlink"/>
            <w:rFonts w:ascii="Arial" w:hAnsi="Arial"/>
            <w:sz w:val="22"/>
            <w:lang w:val="en-AU"/>
          </w:rPr>
          <w:t>Intersectionality is essential to meaningful inclusion. Here’s how to do it right</w:t>
        </w:r>
      </w:hyperlink>
    </w:p>
    <w:p w14:paraId="277131B6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18" w:history="1">
        <w:r w:rsidRPr="00CB3C24">
          <w:rPr>
            <w:rStyle w:val="Hyperlink"/>
            <w:rFonts w:ascii="Arial" w:hAnsi="Arial"/>
            <w:sz w:val="22"/>
            <w:lang w:val="en-AU"/>
          </w:rPr>
          <w:t>From acknowledgment to action: How organisations can support truth-telling</w:t>
        </w:r>
      </w:hyperlink>
    </w:p>
    <w:p w14:paraId="3C8CDC9F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19" w:history="1">
        <w:r w:rsidRPr="00CB3C24">
          <w:rPr>
            <w:rStyle w:val="Hyperlink"/>
            <w:rFonts w:ascii="Arial" w:hAnsi="Arial"/>
            <w:sz w:val="22"/>
            <w:lang w:val="en-AU"/>
          </w:rPr>
          <w:t>A framework for fostering neuroinclusive workplaces</w:t>
        </w:r>
      </w:hyperlink>
    </w:p>
    <w:p w14:paraId="02F8A0DF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0" w:history="1">
        <w:r w:rsidRPr="00CB3C24">
          <w:rPr>
            <w:rStyle w:val="Hyperlink"/>
            <w:rFonts w:ascii="Arial" w:hAnsi="Arial"/>
            <w:sz w:val="22"/>
            <w:lang w:val="en-AU"/>
          </w:rPr>
          <w:t>Creating dignified access for everyone</w:t>
        </w:r>
      </w:hyperlink>
    </w:p>
    <w:p w14:paraId="17404E13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1" w:history="1">
        <w:r w:rsidRPr="00CB3C24">
          <w:rPr>
            <w:rStyle w:val="Hyperlink"/>
            <w:rFonts w:ascii="Arial" w:hAnsi="Arial"/>
            <w:sz w:val="22"/>
            <w:lang w:val="en-AU"/>
          </w:rPr>
          <w:t>Lessons from First Nations’ leadership</w:t>
        </w:r>
      </w:hyperlink>
    </w:p>
    <w:p w14:paraId="18FFF830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2" w:history="1">
        <w:r w:rsidRPr="00CB3C24">
          <w:rPr>
            <w:rStyle w:val="Hyperlink"/>
            <w:rFonts w:ascii="Arial" w:hAnsi="Arial"/>
            <w:sz w:val="22"/>
            <w:lang w:val="en-AU"/>
          </w:rPr>
          <w:t>Mental health is a workplace issue</w:t>
        </w:r>
      </w:hyperlink>
    </w:p>
    <w:p w14:paraId="2EE10648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3" w:history="1">
        <w:r w:rsidRPr="00CB3C24">
          <w:rPr>
            <w:rStyle w:val="Hyperlink"/>
            <w:rFonts w:ascii="Arial" w:hAnsi="Arial"/>
            <w:sz w:val="22"/>
            <w:lang w:val="en-AU"/>
          </w:rPr>
          <w:t>What do bathrooms have to do with inclusion?</w:t>
        </w:r>
      </w:hyperlink>
    </w:p>
    <w:p w14:paraId="09BABE84" w14:textId="775E8A6C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4" w:history="1">
        <w:r w:rsidRPr="00CB3C24">
          <w:rPr>
            <w:rStyle w:val="Hyperlink"/>
            <w:rFonts w:ascii="Arial" w:hAnsi="Arial"/>
            <w:sz w:val="22"/>
            <w:lang w:val="en-AU"/>
          </w:rPr>
          <w:t xml:space="preserve">AI in </w:t>
        </w:r>
        <w:r w:rsidR="00BC2E8C">
          <w:rPr>
            <w:rStyle w:val="Hyperlink"/>
            <w:rFonts w:ascii="Arial" w:hAnsi="Arial"/>
            <w:sz w:val="22"/>
            <w:lang w:val="en-AU"/>
          </w:rPr>
          <w:t>r</w:t>
        </w:r>
        <w:r w:rsidRPr="00CB3C24">
          <w:rPr>
            <w:rStyle w:val="Hyperlink"/>
            <w:rFonts w:ascii="Arial" w:hAnsi="Arial"/>
            <w:sz w:val="22"/>
            <w:lang w:val="en-AU"/>
          </w:rPr>
          <w:t xml:space="preserve">ecruitment: </w:t>
        </w:r>
        <w:r w:rsidR="00BC2E8C">
          <w:rPr>
            <w:rStyle w:val="Hyperlink"/>
            <w:rFonts w:ascii="Arial" w:hAnsi="Arial"/>
            <w:sz w:val="22"/>
            <w:lang w:val="en-AU"/>
          </w:rPr>
          <w:t>a</w:t>
        </w:r>
        <w:r w:rsidRPr="00CB3C24">
          <w:rPr>
            <w:rStyle w:val="Hyperlink"/>
            <w:rFonts w:ascii="Arial" w:hAnsi="Arial"/>
            <w:sz w:val="22"/>
            <w:lang w:val="en-AU"/>
          </w:rPr>
          <w:t xml:space="preserve">dvancing </w:t>
        </w:r>
        <w:r w:rsidR="00BC2E8C">
          <w:rPr>
            <w:rStyle w:val="Hyperlink"/>
            <w:rFonts w:ascii="Arial" w:hAnsi="Arial"/>
            <w:sz w:val="22"/>
            <w:lang w:val="en-AU"/>
          </w:rPr>
          <w:t>i</w:t>
        </w:r>
        <w:r w:rsidRPr="00CB3C24">
          <w:rPr>
            <w:rStyle w:val="Hyperlink"/>
            <w:rFonts w:ascii="Arial" w:hAnsi="Arial"/>
            <w:sz w:val="22"/>
            <w:lang w:val="en-AU"/>
          </w:rPr>
          <w:t xml:space="preserve">nclusivity through </w:t>
        </w:r>
        <w:r w:rsidR="00BC2E8C">
          <w:rPr>
            <w:rStyle w:val="Hyperlink"/>
            <w:rFonts w:ascii="Arial" w:hAnsi="Arial"/>
            <w:sz w:val="22"/>
            <w:lang w:val="en-AU"/>
          </w:rPr>
          <w:t>d</w:t>
        </w:r>
        <w:r w:rsidRPr="00CB3C24">
          <w:rPr>
            <w:rStyle w:val="Hyperlink"/>
            <w:rFonts w:ascii="Arial" w:hAnsi="Arial"/>
            <w:sz w:val="22"/>
            <w:lang w:val="en-AU"/>
          </w:rPr>
          <w:t>esign</w:t>
        </w:r>
      </w:hyperlink>
    </w:p>
    <w:p w14:paraId="5C2B96EF" w14:textId="4EBF4334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5" w:history="1">
        <w:r w:rsidRPr="00CB3C24">
          <w:rPr>
            <w:rStyle w:val="Hyperlink"/>
            <w:rFonts w:ascii="Arial" w:hAnsi="Arial"/>
            <w:sz w:val="22"/>
            <w:lang w:val="en-AU"/>
          </w:rPr>
          <w:t xml:space="preserve">Words at </w:t>
        </w:r>
        <w:r w:rsidR="00BC2E8C">
          <w:rPr>
            <w:rStyle w:val="Hyperlink"/>
            <w:rFonts w:ascii="Arial" w:hAnsi="Arial"/>
            <w:sz w:val="22"/>
            <w:lang w:val="en-AU"/>
          </w:rPr>
          <w:t>w</w:t>
        </w:r>
        <w:r w:rsidRPr="00CB3C24">
          <w:rPr>
            <w:rStyle w:val="Hyperlink"/>
            <w:rFonts w:ascii="Arial" w:hAnsi="Arial"/>
            <w:sz w:val="22"/>
            <w:lang w:val="en-AU"/>
          </w:rPr>
          <w:t xml:space="preserve">ork: </w:t>
        </w:r>
        <w:r w:rsidR="00BC2E8C">
          <w:rPr>
            <w:rStyle w:val="Hyperlink"/>
            <w:rFonts w:ascii="Arial" w:hAnsi="Arial"/>
            <w:sz w:val="22"/>
            <w:lang w:val="en-AU"/>
          </w:rPr>
          <w:t>s</w:t>
        </w:r>
        <w:r w:rsidRPr="00CB3C24">
          <w:rPr>
            <w:rStyle w:val="Hyperlink"/>
            <w:rFonts w:ascii="Arial" w:hAnsi="Arial"/>
            <w:sz w:val="22"/>
            <w:lang w:val="en-AU"/>
          </w:rPr>
          <w:t>hould we use CALD or CARM?</w:t>
        </w:r>
      </w:hyperlink>
    </w:p>
    <w:p w14:paraId="0F4A2585" w14:textId="77777777" w:rsidR="00CB3C24" w:rsidRPr="00CB3C24" w:rsidRDefault="00CB3C24" w:rsidP="00966305">
      <w:pPr>
        <w:pStyle w:val="BodyText1"/>
        <w:numPr>
          <w:ilvl w:val="0"/>
          <w:numId w:val="15"/>
        </w:numPr>
        <w:rPr>
          <w:lang w:val="en-AU"/>
        </w:rPr>
      </w:pPr>
      <w:hyperlink r:id="rId26">
        <w:r w:rsidRPr="00CB3C24">
          <w:rPr>
            <w:rStyle w:val="Hyperlink"/>
            <w:rFonts w:ascii="Arial" w:hAnsi="Arial"/>
            <w:sz w:val="22"/>
            <w:lang w:val="en-AU"/>
          </w:rPr>
          <w:t>Breaking the flex work stigma</w:t>
        </w:r>
      </w:hyperlink>
    </w:p>
    <w:p w14:paraId="6503401F" w14:textId="1EC834A1" w:rsidR="007114D4" w:rsidRPr="00CB3C24" w:rsidRDefault="00CB3C24" w:rsidP="00966305">
      <w:pPr>
        <w:pStyle w:val="BodyText1"/>
        <w:rPr>
          <w:lang w:val="en-AU"/>
        </w:rPr>
      </w:pPr>
      <w:r w:rsidRPr="00CB3C24">
        <w:rPr>
          <w:b/>
          <w:bCs/>
          <w:noProof/>
          <w:lang w:val="en-AU"/>
        </w:rPr>
        <mc:AlternateContent>
          <mc:Choice Requires="wps">
            <w:drawing>
              <wp:anchor distT="180340" distB="180340" distL="144145" distR="144145" simplePos="0" relativeHeight="251661312" behindDoc="0" locked="0" layoutInCell="1" allowOverlap="1" wp14:anchorId="285C9CF2" wp14:editId="49BCB620">
                <wp:simplePos x="0" y="0"/>
                <wp:positionH relativeFrom="column">
                  <wp:posOffset>-635</wp:posOffset>
                </wp:positionH>
                <wp:positionV relativeFrom="paragraph">
                  <wp:posOffset>469265</wp:posOffset>
                </wp:positionV>
                <wp:extent cx="6195060" cy="1404620"/>
                <wp:effectExtent l="0" t="0" r="15240" b="2794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4046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79E1788B" w14:textId="77777777" w:rsidR="00CB3C24" w:rsidRDefault="00CB3C24" w:rsidP="00966305">
                            <w:pPr>
                              <w:pStyle w:val="BodyText1"/>
                            </w:pPr>
                            <w:r>
                              <w:rPr>
                                <w:b/>
                                <w:bCs/>
                              </w:rPr>
                              <w:t>Blog a</w:t>
                            </w:r>
                            <w:r w:rsidRPr="00664BC5">
                              <w:rPr>
                                <w:b/>
                                <w:bCs/>
                              </w:rPr>
                              <w:t>ttribution:</w:t>
                            </w:r>
                            <w:r>
                              <w:t xml:space="preserve"> I</w:t>
                            </w:r>
                            <w:r w:rsidRPr="0023427C">
                              <w:t>nclude attribution text</w:t>
                            </w:r>
                            <w:r>
                              <w:t xml:space="preserve"> and </w:t>
                            </w:r>
                            <w:r w:rsidRPr="0023427C">
                              <w:t>hyperlink back to the original blog on DCA's website when sharing online</w:t>
                            </w:r>
                            <w:r>
                              <w:t>.</w:t>
                            </w:r>
                          </w:p>
                          <w:p w14:paraId="59DA59D1" w14:textId="6C37E591" w:rsidR="00CB3C24" w:rsidRPr="00372E26" w:rsidRDefault="00CB3C24" w:rsidP="00966305">
                            <w:pPr>
                              <w:pStyle w:val="BodyText1"/>
                            </w:pPr>
                            <w:r w:rsidRPr="00745E88">
                              <w:rPr>
                                <w:u w:val="single"/>
                              </w:rPr>
                              <w:t>Example:</w:t>
                            </w:r>
                            <w:r w:rsidRPr="00767CEB">
                              <w:t xml:space="preserve"> </w:t>
                            </w:r>
                            <w:r w:rsidRPr="00745E88">
                              <w:t>Blog [insert blog link] originally published by Diversity Council Australia (DCA). For more insights on workplace diversity and inclusion, visi</w:t>
                            </w:r>
                            <w:r w:rsidR="00384A7B">
                              <w:t xml:space="preserve">t </w:t>
                            </w:r>
                            <w:hyperlink r:id="rId27" w:history="1">
                              <w:r w:rsidR="00384A7B" w:rsidRPr="00A92961">
                                <w:rPr>
                                  <w:rStyle w:val="Hyperlink"/>
                                  <w:rFonts w:ascii="Arial" w:hAnsi="Arial"/>
                                  <w:sz w:val="22"/>
                                </w:rPr>
                                <w:t>www.dca.org.au</w:t>
                              </w:r>
                            </w:hyperlink>
                            <w:r w:rsidR="00384A7B">
                              <w:t>.</w:t>
                            </w:r>
                          </w:p>
                          <w:p w14:paraId="28B4815E" w14:textId="3655EC0B" w:rsidR="00CB3C24" w:rsidRPr="00913808" w:rsidRDefault="00CB3C24" w:rsidP="00966305">
                            <w:pPr>
                              <w:pStyle w:val="BodyText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Research attribution: </w:t>
                            </w:r>
                            <w:r w:rsidRPr="00913808">
                              <w:t>Formal attribution to DCA</w:t>
                            </w:r>
                            <w:r>
                              <w:t xml:space="preserve"> and consent</w:t>
                            </w:r>
                            <w:r w:rsidRPr="00913808">
                              <w:t xml:space="preserve"> is required where references to DCA research material are in a written format.</w:t>
                            </w:r>
                            <w:r>
                              <w:t xml:space="preserve"> </w:t>
                            </w:r>
                            <w:r w:rsidRPr="00913808">
                              <w:t>Citing DCA as a source will suffice where the reference is made in a verbal format.</w:t>
                            </w:r>
                            <w:r>
                              <w:t xml:space="preserve"> Contact</w:t>
                            </w:r>
                            <w:r w:rsidR="00384A7B">
                              <w:t xml:space="preserve"> </w:t>
                            </w:r>
                            <w:hyperlink r:id="rId28" w:history="1">
                              <w:r w:rsidR="00384A7B" w:rsidRPr="00A92961">
                                <w:rPr>
                                  <w:rStyle w:val="Hyperlink"/>
                                  <w:rFonts w:ascii="Arial" w:hAnsi="Arial"/>
                                  <w:sz w:val="22"/>
                                </w:rPr>
                                <w:t>research@dca.org.au</w:t>
                              </w:r>
                            </w:hyperlink>
                            <w:r w:rsidR="00384A7B">
                              <w:t xml:space="preserve"> </w:t>
                            </w:r>
                            <w:r>
                              <w:t>to seek consent.</w:t>
                            </w:r>
                          </w:p>
                          <w:p w14:paraId="2FD3AFD7" w14:textId="7769C6A4" w:rsidR="00CB3C24" w:rsidRDefault="00CB3C24" w:rsidP="00966305">
                            <w:pPr>
                              <w:pStyle w:val="BodyText1"/>
                            </w:pPr>
                            <w:r w:rsidRPr="00745E88">
                              <w:rPr>
                                <w:u w:val="single"/>
                              </w:rPr>
                              <w:t>Example:</w:t>
                            </w:r>
                            <w:r w:rsidRPr="00913808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913808">
                              <w:t>Diversity Council Australia (D’Almada-Remedios, R.) </w:t>
                            </w:r>
                            <w:r w:rsidRPr="00913808">
                              <w:rPr>
                                <w:i/>
                                <w:iCs/>
                              </w:rPr>
                              <w:t>DCA Inclusion@Work Index 2023-2024: Mapping the State of Inclusion in the Australian Workforce</w:t>
                            </w:r>
                            <w:r w:rsidRPr="00913808">
                              <w:t>, Sydney, Diversity Council Australia, 202</w:t>
                            </w:r>
                            <w:r w:rsidR="00095DF6">
                              <w:t>5</w:t>
                            </w:r>
                            <w:r w:rsidRPr="00913808"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C9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.05pt;margin-top:36.95pt;width:487.8pt;height:110.6pt;z-index:251661312;visibility:visible;mso-wrap-style:square;mso-width-percent:0;mso-height-percent:200;mso-wrap-distance-left:11.35pt;mso-wrap-distance-top:14.2pt;mso-wrap-distance-right:11.35pt;mso-wrap-distance-bottom:14.2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" filled="f" strokecolor="#ffb881 [3206]">
                <v:stroke joinstyle="round"/>
                <v:textbox style="mso-fit-shape-to-text:t" inset=",0">
                  <w:txbxContent>
                    <w:p w14:paraId="79E1788B" w14:textId="77777777" w:rsidR="00CB3C24" w:rsidRDefault="00CB3C24" w:rsidP="00966305">
                      <w:pPr>
                        <w:pStyle w:val="BodyText1"/>
                      </w:pPr>
                      <w:r>
                        <w:rPr>
                          <w:b/>
                          <w:bCs/>
                        </w:rPr>
                        <w:t>Blog a</w:t>
                      </w:r>
                      <w:r w:rsidRPr="00664BC5">
                        <w:rPr>
                          <w:b/>
                          <w:bCs/>
                        </w:rPr>
                        <w:t>ttribution:</w:t>
                      </w:r>
                      <w:r>
                        <w:t xml:space="preserve"> I</w:t>
                      </w:r>
                      <w:r w:rsidRPr="0023427C">
                        <w:t>nclude attribution text</w:t>
                      </w:r>
                      <w:r>
                        <w:t xml:space="preserve"> and </w:t>
                      </w:r>
                      <w:r w:rsidRPr="0023427C">
                        <w:t>hyperlink back to the original blog on DCA's website when sharing online</w:t>
                      </w:r>
                      <w:r>
                        <w:t>.</w:t>
                      </w:r>
                    </w:p>
                    <w:p w14:paraId="59DA59D1" w14:textId="6C37E591" w:rsidR="00CB3C24" w:rsidRPr="00372E26" w:rsidRDefault="00CB3C24" w:rsidP="00966305">
                      <w:pPr>
                        <w:pStyle w:val="BodyText1"/>
                      </w:pPr>
                      <w:r w:rsidRPr="00745E88">
                        <w:rPr>
                          <w:u w:val="single"/>
                        </w:rPr>
                        <w:t>Example:</w:t>
                      </w:r>
                      <w:r w:rsidRPr="00767CEB">
                        <w:t xml:space="preserve"> </w:t>
                      </w:r>
                      <w:r w:rsidRPr="00745E88">
                        <w:t>Blog [insert blog link] originally published by Diversity Council Australia (DCA). For more insights on workplace diversity and inclusion, visi</w:t>
                      </w:r>
                      <w:r w:rsidR="00384A7B">
                        <w:t xml:space="preserve">t </w:t>
                      </w:r>
                      <w:hyperlink r:id="rId29" w:history="1">
                        <w:r w:rsidR="00384A7B" w:rsidRPr="00A92961">
                          <w:rPr>
                            <w:rStyle w:val="Hyperlink"/>
                            <w:rFonts w:ascii="Arial" w:hAnsi="Arial"/>
                            <w:sz w:val="22"/>
                          </w:rPr>
                          <w:t>www.dca.org.au</w:t>
                        </w:r>
                      </w:hyperlink>
                      <w:r w:rsidR="00384A7B">
                        <w:t>.</w:t>
                      </w:r>
                    </w:p>
                    <w:p w14:paraId="28B4815E" w14:textId="3655EC0B" w:rsidR="00CB3C24" w:rsidRPr="00913808" w:rsidRDefault="00CB3C24" w:rsidP="00966305">
                      <w:pPr>
                        <w:pStyle w:val="BodyText1"/>
                      </w:pPr>
                      <w:r>
                        <w:rPr>
                          <w:b/>
                          <w:bCs/>
                        </w:rPr>
                        <w:t xml:space="preserve">Research attribution: </w:t>
                      </w:r>
                      <w:r w:rsidRPr="00913808">
                        <w:t>Formal attribution to DCA</w:t>
                      </w:r>
                      <w:r>
                        <w:t xml:space="preserve"> and consent</w:t>
                      </w:r>
                      <w:r w:rsidRPr="00913808">
                        <w:t xml:space="preserve"> is required where references to DCA research material are in a written format.</w:t>
                      </w:r>
                      <w:r>
                        <w:t xml:space="preserve"> </w:t>
                      </w:r>
                      <w:r w:rsidRPr="00913808">
                        <w:t>Citing DCA as a source will suffice where the reference is made in a verbal format.</w:t>
                      </w:r>
                      <w:r>
                        <w:t xml:space="preserve"> Contact</w:t>
                      </w:r>
                      <w:r w:rsidR="00384A7B">
                        <w:t xml:space="preserve"> </w:t>
                      </w:r>
                      <w:hyperlink r:id="rId30" w:history="1">
                        <w:r w:rsidR="00384A7B" w:rsidRPr="00A92961">
                          <w:rPr>
                            <w:rStyle w:val="Hyperlink"/>
                            <w:rFonts w:ascii="Arial" w:hAnsi="Arial"/>
                            <w:sz w:val="22"/>
                          </w:rPr>
                          <w:t>research@dca.org.au</w:t>
                        </w:r>
                      </w:hyperlink>
                      <w:r w:rsidR="00384A7B">
                        <w:t xml:space="preserve"> </w:t>
                      </w:r>
                      <w:r>
                        <w:t>to seek consent.</w:t>
                      </w:r>
                    </w:p>
                    <w:p w14:paraId="2FD3AFD7" w14:textId="7769C6A4" w:rsidR="00CB3C24" w:rsidRDefault="00CB3C24" w:rsidP="00966305">
                      <w:pPr>
                        <w:pStyle w:val="BodyText1"/>
                      </w:pPr>
                      <w:r w:rsidRPr="00745E88">
                        <w:rPr>
                          <w:u w:val="single"/>
                        </w:rPr>
                        <w:t>Example:</w:t>
                      </w:r>
                      <w:r w:rsidRPr="00913808">
                        <w:rPr>
                          <w:b/>
                          <w:bCs/>
                        </w:rPr>
                        <w:t> </w:t>
                      </w:r>
                      <w:r w:rsidRPr="00913808">
                        <w:t>Diversity Council Australia (D’Almada-Remedios, R.) </w:t>
                      </w:r>
                      <w:r w:rsidRPr="00913808">
                        <w:rPr>
                          <w:i/>
                          <w:iCs/>
                        </w:rPr>
                        <w:t>DCA Inclusion@Work Index 2023-2024: Mapping the State of Inclusion in the Australian Workforce</w:t>
                      </w:r>
                      <w:r w:rsidRPr="00913808">
                        <w:t>, Sydney, Diversity Council Australia, 202</w:t>
                      </w:r>
                      <w:r w:rsidR="00095DF6">
                        <w:t>5</w:t>
                      </w:r>
                      <w:r w:rsidRPr="0091380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C24">
        <w:rPr>
          <w:lang w:val="en-AU"/>
        </w:rPr>
        <w:t xml:space="preserve"> See more blog examples </w:t>
      </w:r>
      <w:hyperlink r:id="rId31" w:history="1">
        <w:r w:rsidRPr="00CB3C24">
          <w:rPr>
            <w:rStyle w:val="Hyperlink"/>
            <w:rFonts w:ascii="Arial" w:hAnsi="Arial"/>
            <w:sz w:val="22"/>
            <w:lang w:val="en-AU"/>
          </w:rPr>
          <w:t>on our website</w:t>
        </w:r>
      </w:hyperlink>
      <w:r w:rsidRPr="00CB3C24">
        <w:rPr>
          <w:lang w:val="en-AU"/>
        </w:rPr>
        <w:t>.</w:t>
      </w:r>
    </w:p>
    <w:sectPr w:rsidR="007114D4" w:rsidRPr="00CB3C24" w:rsidSect="00436E4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0" w:h="16840"/>
      <w:pgMar w:top="1985" w:right="1191" w:bottom="2835" w:left="1021" w:header="794" w:footer="44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0DAE" w14:textId="77777777" w:rsidR="00664BC8" w:rsidRDefault="00664BC8">
      <w:r>
        <w:separator/>
      </w:r>
    </w:p>
  </w:endnote>
  <w:endnote w:type="continuationSeparator" w:id="0">
    <w:p w14:paraId="1E7FF86B" w14:textId="77777777" w:rsidR="00664BC8" w:rsidRDefault="006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AA90" w14:textId="77777777" w:rsidR="00C138DD" w:rsidRDefault="00C138DD" w:rsidP="00EE329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A33C4A" w14:textId="77777777" w:rsidR="00C138DD" w:rsidRDefault="00C13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7195052"/>
      <w:docPartObj>
        <w:docPartGallery w:val="Page Numbers (Bottom of Page)"/>
        <w:docPartUnique/>
      </w:docPartObj>
    </w:sdtPr>
    <w:sdtEndPr>
      <w:rPr>
        <w:rStyle w:val="PageNumber"/>
        <w:position w:val="-6"/>
      </w:rPr>
    </w:sdtEndPr>
    <w:sdtContent>
      <w:p w14:paraId="532A28C8" w14:textId="77777777" w:rsidR="00EE329A" w:rsidRPr="00EE329A" w:rsidRDefault="00EE329A" w:rsidP="006017A4">
        <w:pPr>
          <w:pStyle w:val="Footer"/>
          <w:framePr w:h="650" w:hRule="exact" w:wrap="notBeside" w:vAnchor="text" w:hAnchor="page" w:x="11306" w:y="-58"/>
          <w:rPr>
            <w:rStyle w:val="PageNumber"/>
            <w:position w:val="-6"/>
          </w:rPr>
        </w:pPr>
        <w:r w:rsidRPr="00EE329A">
          <w:rPr>
            <w:rStyle w:val="PageNumber"/>
            <w:position w:val="-6"/>
          </w:rPr>
          <w:fldChar w:fldCharType="begin"/>
        </w:r>
        <w:r w:rsidRPr="00EE329A">
          <w:rPr>
            <w:rStyle w:val="PageNumber"/>
            <w:position w:val="-6"/>
          </w:rPr>
          <w:instrText xml:space="preserve"> PAGE </w:instrText>
        </w:r>
        <w:r w:rsidRPr="00EE329A">
          <w:rPr>
            <w:rStyle w:val="PageNumber"/>
            <w:position w:val="-6"/>
          </w:rPr>
          <w:fldChar w:fldCharType="separate"/>
        </w:r>
        <w:r w:rsidRPr="00EE329A">
          <w:rPr>
            <w:rStyle w:val="PageNumber"/>
            <w:noProof/>
            <w:position w:val="-6"/>
          </w:rPr>
          <w:t>1</w:t>
        </w:r>
        <w:r w:rsidRPr="00EE329A">
          <w:rPr>
            <w:rStyle w:val="PageNumber"/>
            <w:position w:val="-6"/>
          </w:rPr>
          <w:fldChar w:fldCharType="end"/>
        </w:r>
      </w:p>
    </w:sdtContent>
  </w:sdt>
  <w:p w14:paraId="136B6537" w14:textId="77777777" w:rsidR="001C5CAE" w:rsidRPr="00EE329A" w:rsidRDefault="006017A4" w:rsidP="000E6A75">
    <w:pPr>
      <w:rPr>
        <w:position w:val="-6"/>
      </w:rPr>
    </w:pPr>
    <w:r w:rsidRPr="003D4161">
      <w:rPr>
        <w:b/>
        <w:bCs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23B0DD" wp14:editId="4B8FEA3F">
              <wp:simplePos x="0" y="0"/>
              <wp:positionH relativeFrom="column">
                <wp:posOffset>-314960</wp:posOffset>
              </wp:positionH>
              <wp:positionV relativeFrom="paragraph">
                <wp:posOffset>-332740</wp:posOffset>
              </wp:positionV>
              <wp:extent cx="3905250" cy="593558"/>
              <wp:effectExtent l="0" t="0" r="0" b="0"/>
              <wp:wrapNone/>
              <wp:docPr id="11237245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5935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2C146F" w14:textId="77777777" w:rsidR="006017A4" w:rsidRPr="00384A7B" w:rsidRDefault="006017A4" w:rsidP="00966305">
                          <w:pPr>
                            <w:pStyle w:val="BodyText1"/>
                            <w:rPr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</w:pPr>
                          <w:r w:rsidRPr="00384A7B">
                            <w:rPr>
                              <w:b/>
                              <w:bCs/>
                              <w:sz w:val="20"/>
                              <w:szCs w:val="20"/>
                              <w:lang w:val="en-AU"/>
                            </w:rPr>
                            <w:t>Diversity Council Australia</w:t>
                          </w:r>
                        </w:p>
                        <w:p w14:paraId="6818B9B8" w14:textId="6B1A5D6F" w:rsidR="006017A4" w:rsidRPr="00384A7B" w:rsidRDefault="00EF7F66" w:rsidP="00966305">
                          <w:pPr>
                            <w:pStyle w:val="BodyText1"/>
                            <w:rPr>
                              <w:sz w:val="20"/>
                              <w:szCs w:val="20"/>
                              <w:lang w:val="en-AU"/>
                            </w:rPr>
                          </w:pPr>
                          <w:r w:rsidRPr="00384A7B">
                            <w:rPr>
                              <w:sz w:val="20"/>
                              <w:szCs w:val="20"/>
                              <w:lang w:val="en-AU"/>
                            </w:rPr>
                            <w:t>Email: inclusionatworkweek@dca.org.au</w:t>
                          </w:r>
                        </w:p>
                        <w:p w14:paraId="1799A80E" w14:textId="77777777" w:rsidR="006017A4" w:rsidRPr="00F21A10" w:rsidRDefault="006017A4" w:rsidP="00966305">
                          <w:pPr>
                            <w:pStyle w:val="BodyText1"/>
                            <w:rPr>
                              <w:lang w:val="en-AU"/>
                            </w:rPr>
                          </w:pPr>
                          <w:r w:rsidRPr="00F21A10">
                            <w:rPr>
                              <w:lang w:val="en-AU"/>
                            </w:rPr>
                            <w:t>Email: memberservices@dca.org.au</w:t>
                          </w:r>
                        </w:p>
                        <w:p w14:paraId="7CD0DD40" w14:textId="77777777" w:rsidR="00A553BA" w:rsidRPr="00F21A10" w:rsidRDefault="00A553B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23B0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8pt;margin-top:-26.2pt;width:307.5pt;height:4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" filled="f" stroked="f" strokeweight=".5pt">
              <v:textbox inset="0,0,0,0">
                <w:txbxContent>
                  <w:p w14:paraId="5A2C146F" w14:textId="77777777" w:rsidR="006017A4" w:rsidRPr="00384A7B" w:rsidRDefault="006017A4" w:rsidP="00966305">
                    <w:pPr>
                      <w:pStyle w:val="BodyText1"/>
                      <w:rPr>
                        <w:b/>
                        <w:bCs/>
                        <w:sz w:val="20"/>
                        <w:szCs w:val="20"/>
                        <w:lang w:val="en-AU"/>
                      </w:rPr>
                    </w:pPr>
                    <w:r w:rsidRPr="00384A7B">
                      <w:rPr>
                        <w:b/>
                        <w:bCs/>
                        <w:sz w:val="20"/>
                        <w:szCs w:val="20"/>
                        <w:lang w:val="en-AU"/>
                      </w:rPr>
                      <w:t>Diversity Council Australia</w:t>
                    </w:r>
                  </w:p>
                  <w:p w14:paraId="6818B9B8" w14:textId="6B1A5D6F" w:rsidR="006017A4" w:rsidRPr="00384A7B" w:rsidRDefault="00EF7F66" w:rsidP="00966305">
                    <w:pPr>
                      <w:pStyle w:val="BodyText1"/>
                      <w:rPr>
                        <w:sz w:val="20"/>
                        <w:szCs w:val="20"/>
                        <w:lang w:val="en-AU"/>
                      </w:rPr>
                    </w:pPr>
                    <w:r w:rsidRPr="00384A7B">
                      <w:rPr>
                        <w:sz w:val="20"/>
                        <w:szCs w:val="20"/>
                        <w:lang w:val="en-AU"/>
                      </w:rPr>
                      <w:t>Email: inclusionatworkweek@dca.org.au</w:t>
                    </w:r>
                  </w:p>
                  <w:p w14:paraId="1799A80E" w14:textId="77777777" w:rsidR="006017A4" w:rsidRPr="00F21A10" w:rsidRDefault="006017A4" w:rsidP="00966305">
                    <w:pPr>
                      <w:pStyle w:val="BodyText1"/>
                      <w:rPr>
                        <w:lang w:val="en-AU"/>
                      </w:rPr>
                    </w:pPr>
                    <w:r w:rsidRPr="00F21A10">
                      <w:rPr>
                        <w:lang w:val="en-AU"/>
                      </w:rPr>
                      <w:t>Email: memberservices@dca.org.au</w:t>
                    </w:r>
                  </w:p>
                  <w:p w14:paraId="7CD0DD40" w14:textId="77777777" w:rsidR="00A553BA" w:rsidRPr="00F21A10" w:rsidRDefault="00A553B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36CC" w14:textId="77777777" w:rsidR="00664BC8" w:rsidRDefault="00664BC8">
      <w:r>
        <w:separator/>
      </w:r>
    </w:p>
  </w:footnote>
  <w:footnote w:type="continuationSeparator" w:id="0">
    <w:p w14:paraId="56A4FA2B" w14:textId="77777777" w:rsidR="00664BC8" w:rsidRDefault="0066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0E40" w14:textId="77777777" w:rsidR="004C63D0" w:rsidRDefault="00966A82">
    <w:pPr>
      <w:pStyle w:val="Header"/>
    </w:pPr>
    <w:r>
      <w:rPr>
        <w:noProof/>
      </w:rPr>
      <w:pict w14:anchorId="60A84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60" o:spid="_x0000_s1026" type="#_x0000_t75" alt="" style="position:absolute;margin-left:0;margin-top:0;width:595.2pt;height:841.9pt;z-index:-2516326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2885" w14:textId="2C60761A" w:rsidR="00926BC1" w:rsidRDefault="00436E43" w:rsidP="007A18A1">
    <w:pPr>
      <w:pStyle w:val="Header"/>
      <w:tabs>
        <w:tab w:val="clear" w:pos="9026"/>
        <w:tab w:val="right" w:pos="8782"/>
      </w:tabs>
      <w:ind w:right="-1141"/>
    </w:pPr>
    <w:r>
      <w:rPr>
        <w:noProof/>
      </w:rPr>
      <w:drawing>
        <wp:anchor distT="0" distB="0" distL="114300" distR="114300" simplePos="0" relativeHeight="251657215" behindDoc="0" locked="0" layoutInCell="1" allowOverlap="1" wp14:anchorId="35E25AF5" wp14:editId="562582A0">
          <wp:simplePos x="0" y="0"/>
          <wp:positionH relativeFrom="column">
            <wp:posOffset>4723765</wp:posOffset>
          </wp:positionH>
          <wp:positionV relativeFrom="paragraph">
            <wp:posOffset>-59690</wp:posOffset>
          </wp:positionV>
          <wp:extent cx="1539875" cy="307340"/>
          <wp:effectExtent l="0" t="0" r="3175" b="0"/>
          <wp:wrapNone/>
          <wp:docPr id="867988743" name="Picture 4" descr="Diversity Council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988743" name="Picture 4" descr="Diversity Council Austral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EE9">
      <w:rPr>
        <w:noProof/>
      </w:rPr>
      <w:drawing>
        <wp:anchor distT="0" distB="0" distL="114300" distR="114300" simplePos="0" relativeHeight="251689984" behindDoc="0" locked="0" layoutInCell="1" allowOverlap="1" wp14:anchorId="0866EF5E" wp14:editId="1FDFA82F">
          <wp:simplePos x="0" y="0"/>
          <wp:positionH relativeFrom="column">
            <wp:posOffset>14605</wp:posOffset>
          </wp:positionH>
          <wp:positionV relativeFrom="paragraph">
            <wp:posOffset>-321310</wp:posOffset>
          </wp:positionV>
          <wp:extent cx="2317206" cy="784860"/>
          <wp:effectExtent l="0" t="0" r="6985" b="0"/>
          <wp:wrapNone/>
          <wp:docPr id="1661441229" name="Picture 5" descr="DCA's Inclusion at Work Week logo with purple, yellow and orange rectangles with rounded edges and the date 17-21 November 2025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441229" name="Picture 5" descr="DCA's Inclusion at Work Week logo with purple, yellow and orange rectangles with rounded edges and the date 17-21 November 2025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206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24C">
      <w:rPr>
        <w:noProof/>
      </w:rPr>
      <w:drawing>
        <wp:anchor distT="0" distB="0" distL="114300" distR="114300" simplePos="0" relativeHeight="251688960" behindDoc="1" locked="0" layoutInCell="1" allowOverlap="1" wp14:anchorId="31B1AE7F" wp14:editId="2BBEF274">
          <wp:simplePos x="0" y="0"/>
          <wp:positionH relativeFrom="column">
            <wp:posOffset>-648335</wp:posOffset>
          </wp:positionH>
          <wp:positionV relativeFrom="paragraph">
            <wp:posOffset>-513918</wp:posOffset>
          </wp:positionV>
          <wp:extent cx="7585652" cy="10732166"/>
          <wp:effectExtent l="0" t="0" r="0" b="0"/>
          <wp:wrapNone/>
          <wp:docPr id="169989352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93527" name="Graphic 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52" cy="1073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857">
      <w:t xml:space="preserve">          </w:t>
    </w:r>
    <w:r w:rsidR="007A18A1">
      <w:t xml:space="preserve">                          </w:t>
    </w:r>
  </w:p>
  <w:p w14:paraId="50F97399" w14:textId="77777777" w:rsidR="00D253AD" w:rsidRDefault="00D253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83F3" w14:textId="77777777" w:rsidR="004C63D0" w:rsidRDefault="00966A82">
    <w:pPr>
      <w:pStyle w:val="Header"/>
    </w:pPr>
    <w:r>
      <w:rPr>
        <w:noProof/>
      </w:rPr>
      <w:pict w14:anchorId="3DD6F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9859" o:spid="_x0000_s1025" type="#_x0000_t75" alt="" style="position:absolute;margin-left:0;margin-top:0;width:595.2pt;height:841.9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A4 Back Panel Oran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9F0E6F4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A6549404"/>
    <w:lvl w:ilvl="0" w:tplc="CF42A18A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81749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5F55"/>
    <w:multiLevelType w:val="multilevel"/>
    <w:tmpl w:val="078A913A"/>
    <w:styleLink w:val="CurrentList1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290"/>
    <w:multiLevelType w:val="hybridMultilevel"/>
    <w:tmpl w:val="B43AB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6DA"/>
    <w:multiLevelType w:val="hybridMultilevel"/>
    <w:tmpl w:val="7B26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252"/>
    <w:multiLevelType w:val="multilevel"/>
    <w:tmpl w:val="4288D610"/>
    <w:styleLink w:val="CurrentList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D7B"/>
    <w:multiLevelType w:val="multilevel"/>
    <w:tmpl w:val="DABC0064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93741"/>
    <w:multiLevelType w:val="multilevel"/>
    <w:tmpl w:val="01AEBED4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8E3B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2239D"/>
    <w:multiLevelType w:val="multilevel"/>
    <w:tmpl w:val="865E5B0A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8E3B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A12EC"/>
    <w:multiLevelType w:val="hybridMultilevel"/>
    <w:tmpl w:val="30021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464790">
    <w:abstractNumId w:val="1"/>
  </w:num>
  <w:num w:numId="2" w16cid:durableId="744304374">
    <w:abstractNumId w:val="1"/>
    <w:lvlOverride w:ilvl="0">
      <w:startOverride w:val="1"/>
    </w:lvlOverride>
  </w:num>
  <w:num w:numId="3" w16cid:durableId="861094098">
    <w:abstractNumId w:val="5"/>
  </w:num>
  <w:num w:numId="4" w16cid:durableId="1083913366">
    <w:abstractNumId w:val="0"/>
  </w:num>
  <w:num w:numId="5" w16cid:durableId="994525314">
    <w:abstractNumId w:val="12"/>
  </w:num>
  <w:num w:numId="6" w16cid:durableId="895312623">
    <w:abstractNumId w:val="11"/>
  </w:num>
  <w:num w:numId="7" w16cid:durableId="842403657">
    <w:abstractNumId w:val="2"/>
  </w:num>
  <w:num w:numId="8" w16cid:durableId="2007897504">
    <w:abstractNumId w:val="3"/>
  </w:num>
  <w:num w:numId="9" w16cid:durableId="215631293">
    <w:abstractNumId w:val="7"/>
  </w:num>
  <w:num w:numId="10" w16cid:durableId="370300618">
    <w:abstractNumId w:val="8"/>
  </w:num>
  <w:num w:numId="11" w16cid:durableId="36006303">
    <w:abstractNumId w:val="10"/>
  </w:num>
  <w:num w:numId="12" w16cid:durableId="78910887">
    <w:abstractNumId w:val="9"/>
  </w:num>
  <w:num w:numId="13" w16cid:durableId="141124521">
    <w:abstractNumId w:val="6"/>
  </w:num>
  <w:num w:numId="14" w16cid:durableId="1442190109">
    <w:abstractNumId w:val="13"/>
  </w:num>
  <w:num w:numId="15" w16cid:durableId="414981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83"/>
    <w:rsid w:val="00014271"/>
    <w:rsid w:val="00023B62"/>
    <w:rsid w:val="00056D46"/>
    <w:rsid w:val="000632FB"/>
    <w:rsid w:val="00080D0C"/>
    <w:rsid w:val="00082536"/>
    <w:rsid w:val="0008603C"/>
    <w:rsid w:val="00095DF6"/>
    <w:rsid w:val="000C7316"/>
    <w:rsid w:val="000E18A8"/>
    <w:rsid w:val="000E6A75"/>
    <w:rsid w:val="000F2A4F"/>
    <w:rsid w:val="000F7F62"/>
    <w:rsid w:val="00150F39"/>
    <w:rsid w:val="001714BE"/>
    <w:rsid w:val="001815E8"/>
    <w:rsid w:val="00182078"/>
    <w:rsid w:val="00191ED5"/>
    <w:rsid w:val="001972AB"/>
    <w:rsid w:val="001A3854"/>
    <w:rsid w:val="001B348A"/>
    <w:rsid w:val="001B6C59"/>
    <w:rsid w:val="001B7C03"/>
    <w:rsid w:val="001C5CAE"/>
    <w:rsid w:val="00215E68"/>
    <w:rsid w:val="0023271B"/>
    <w:rsid w:val="00247C49"/>
    <w:rsid w:val="00263F77"/>
    <w:rsid w:val="0028562D"/>
    <w:rsid w:val="002939C7"/>
    <w:rsid w:val="00293D4E"/>
    <w:rsid w:val="002D0EE9"/>
    <w:rsid w:val="002D2D63"/>
    <w:rsid w:val="002D2EF4"/>
    <w:rsid w:val="002E0CDC"/>
    <w:rsid w:val="0031042E"/>
    <w:rsid w:val="003154FF"/>
    <w:rsid w:val="00321FE4"/>
    <w:rsid w:val="003643E5"/>
    <w:rsid w:val="00384A7B"/>
    <w:rsid w:val="00396149"/>
    <w:rsid w:val="00396D56"/>
    <w:rsid w:val="003C34DC"/>
    <w:rsid w:val="003D356B"/>
    <w:rsid w:val="003D4161"/>
    <w:rsid w:val="003F19A5"/>
    <w:rsid w:val="004106DA"/>
    <w:rsid w:val="0041097D"/>
    <w:rsid w:val="00416DEC"/>
    <w:rsid w:val="004325CE"/>
    <w:rsid w:val="00435BD5"/>
    <w:rsid w:val="00436E43"/>
    <w:rsid w:val="0045647F"/>
    <w:rsid w:val="00476009"/>
    <w:rsid w:val="004A73DD"/>
    <w:rsid w:val="004C135E"/>
    <w:rsid w:val="004C6242"/>
    <w:rsid w:val="004C63D0"/>
    <w:rsid w:val="004F6380"/>
    <w:rsid w:val="00501578"/>
    <w:rsid w:val="005035BB"/>
    <w:rsid w:val="005046EF"/>
    <w:rsid w:val="00522283"/>
    <w:rsid w:val="00524D6B"/>
    <w:rsid w:val="0053424C"/>
    <w:rsid w:val="00560942"/>
    <w:rsid w:val="0056163A"/>
    <w:rsid w:val="00562F8A"/>
    <w:rsid w:val="00565133"/>
    <w:rsid w:val="00570663"/>
    <w:rsid w:val="005846F7"/>
    <w:rsid w:val="005960FC"/>
    <w:rsid w:val="005B0CEE"/>
    <w:rsid w:val="005B1295"/>
    <w:rsid w:val="005B41BB"/>
    <w:rsid w:val="005B5A24"/>
    <w:rsid w:val="005E52DD"/>
    <w:rsid w:val="005F6A29"/>
    <w:rsid w:val="005F6C1A"/>
    <w:rsid w:val="006017A4"/>
    <w:rsid w:val="00614222"/>
    <w:rsid w:val="00624582"/>
    <w:rsid w:val="00636012"/>
    <w:rsid w:val="00662490"/>
    <w:rsid w:val="00664BC8"/>
    <w:rsid w:val="0068143C"/>
    <w:rsid w:val="00684EB3"/>
    <w:rsid w:val="0069320E"/>
    <w:rsid w:val="006D06FA"/>
    <w:rsid w:val="006F23A2"/>
    <w:rsid w:val="00701627"/>
    <w:rsid w:val="007025E6"/>
    <w:rsid w:val="00706717"/>
    <w:rsid w:val="007114D4"/>
    <w:rsid w:val="007208A3"/>
    <w:rsid w:val="007258CC"/>
    <w:rsid w:val="0073088C"/>
    <w:rsid w:val="007670DB"/>
    <w:rsid w:val="00776102"/>
    <w:rsid w:val="007A18A1"/>
    <w:rsid w:val="007A2AF5"/>
    <w:rsid w:val="007B0310"/>
    <w:rsid w:val="007B4F9A"/>
    <w:rsid w:val="007C28A4"/>
    <w:rsid w:val="007D028F"/>
    <w:rsid w:val="007D4472"/>
    <w:rsid w:val="007E7449"/>
    <w:rsid w:val="00801856"/>
    <w:rsid w:val="00806708"/>
    <w:rsid w:val="0080772D"/>
    <w:rsid w:val="00812366"/>
    <w:rsid w:val="00825909"/>
    <w:rsid w:val="0084594D"/>
    <w:rsid w:val="00855FFF"/>
    <w:rsid w:val="00857788"/>
    <w:rsid w:val="00861346"/>
    <w:rsid w:val="008843B1"/>
    <w:rsid w:val="008A28CB"/>
    <w:rsid w:val="008B2FDC"/>
    <w:rsid w:val="008C6BD3"/>
    <w:rsid w:val="008D1857"/>
    <w:rsid w:val="008D2711"/>
    <w:rsid w:val="00904E08"/>
    <w:rsid w:val="009202CB"/>
    <w:rsid w:val="00926BC1"/>
    <w:rsid w:val="00931D7B"/>
    <w:rsid w:val="00945EA7"/>
    <w:rsid w:val="00964AD3"/>
    <w:rsid w:val="00966305"/>
    <w:rsid w:val="00966A82"/>
    <w:rsid w:val="00970691"/>
    <w:rsid w:val="00970E3E"/>
    <w:rsid w:val="009850DF"/>
    <w:rsid w:val="00985667"/>
    <w:rsid w:val="009863C3"/>
    <w:rsid w:val="009A06C3"/>
    <w:rsid w:val="009B5204"/>
    <w:rsid w:val="009B568E"/>
    <w:rsid w:val="009B7EEA"/>
    <w:rsid w:val="009C4A29"/>
    <w:rsid w:val="009C62C4"/>
    <w:rsid w:val="009F6F0E"/>
    <w:rsid w:val="00A00416"/>
    <w:rsid w:val="00A145B5"/>
    <w:rsid w:val="00A50A90"/>
    <w:rsid w:val="00A553BA"/>
    <w:rsid w:val="00A96E04"/>
    <w:rsid w:val="00AD3D82"/>
    <w:rsid w:val="00AE160D"/>
    <w:rsid w:val="00B02AA1"/>
    <w:rsid w:val="00B13B5D"/>
    <w:rsid w:val="00B31E85"/>
    <w:rsid w:val="00B37E2A"/>
    <w:rsid w:val="00B57D47"/>
    <w:rsid w:val="00B61884"/>
    <w:rsid w:val="00B6302E"/>
    <w:rsid w:val="00B66275"/>
    <w:rsid w:val="00B7591E"/>
    <w:rsid w:val="00B96566"/>
    <w:rsid w:val="00BA21F2"/>
    <w:rsid w:val="00BC2E8C"/>
    <w:rsid w:val="00BC59D1"/>
    <w:rsid w:val="00C138DD"/>
    <w:rsid w:val="00C17307"/>
    <w:rsid w:val="00C428B8"/>
    <w:rsid w:val="00C6056F"/>
    <w:rsid w:val="00C74EEF"/>
    <w:rsid w:val="00CB0E9A"/>
    <w:rsid w:val="00CB3C24"/>
    <w:rsid w:val="00CD72D0"/>
    <w:rsid w:val="00CE32D7"/>
    <w:rsid w:val="00CE5C7A"/>
    <w:rsid w:val="00D03645"/>
    <w:rsid w:val="00D040D1"/>
    <w:rsid w:val="00D1122B"/>
    <w:rsid w:val="00D12130"/>
    <w:rsid w:val="00D24425"/>
    <w:rsid w:val="00D253AD"/>
    <w:rsid w:val="00D37F69"/>
    <w:rsid w:val="00D414EB"/>
    <w:rsid w:val="00D41FC4"/>
    <w:rsid w:val="00D51A2F"/>
    <w:rsid w:val="00D56AAC"/>
    <w:rsid w:val="00D740D5"/>
    <w:rsid w:val="00D86510"/>
    <w:rsid w:val="00DA2B86"/>
    <w:rsid w:val="00DB7356"/>
    <w:rsid w:val="00DE12C6"/>
    <w:rsid w:val="00DE62BF"/>
    <w:rsid w:val="00E06189"/>
    <w:rsid w:val="00E14A04"/>
    <w:rsid w:val="00E22C0F"/>
    <w:rsid w:val="00E46082"/>
    <w:rsid w:val="00E55619"/>
    <w:rsid w:val="00E67597"/>
    <w:rsid w:val="00E71951"/>
    <w:rsid w:val="00E952FF"/>
    <w:rsid w:val="00EA579D"/>
    <w:rsid w:val="00EB1FDC"/>
    <w:rsid w:val="00ED258F"/>
    <w:rsid w:val="00ED4279"/>
    <w:rsid w:val="00EE329A"/>
    <w:rsid w:val="00EF01E8"/>
    <w:rsid w:val="00EF7F66"/>
    <w:rsid w:val="00F21A10"/>
    <w:rsid w:val="00F25283"/>
    <w:rsid w:val="00F54147"/>
    <w:rsid w:val="00F560C6"/>
    <w:rsid w:val="00F56E0F"/>
    <w:rsid w:val="00F647AD"/>
    <w:rsid w:val="00F67106"/>
    <w:rsid w:val="00F73F59"/>
    <w:rsid w:val="00F83C5F"/>
    <w:rsid w:val="00F86B93"/>
    <w:rsid w:val="00FA680D"/>
    <w:rsid w:val="00FB0DC8"/>
    <w:rsid w:val="00FB3316"/>
    <w:rsid w:val="00FB3A8D"/>
    <w:rsid w:val="00FC4FD2"/>
    <w:rsid w:val="00FE43B5"/>
    <w:rsid w:val="00FF3982"/>
    <w:rsid w:val="00FF7448"/>
    <w:rsid w:val="075915E6"/>
    <w:rsid w:val="4442CD3B"/>
    <w:rsid w:val="52F41FDC"/>
    <w:rsid w:val="72133189"/>
    <w:rsid w:val="7A43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912B7"/>
  <w15:chartTrackingRefBased/>
  <w15:docId w15:val="{C6163A77-6B7F-4257-8073-F0875D94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82"/>
    <w:rPr>
      <w:rFonts w:ascii="Arial" w:hAnsi="Arial"/>
      <w:color w:val="081749" w:themeColor="background1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7448"/>
    <w:pPr>
      <w:spacing w:after="700" w:line="800" w:lineRule="exact"/>
      <w:outlineLvl w:val="0"/>
    </w:pPr>
    <w:rPr>
      <w:rFonts w:eastAsia="Times New Roman"/>
      <w:b/>
      <w:sz w:val="7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7EEA"/>
    <w:pPr>
      <w:keepNext/>
      <w:keepLines/>
      <w:snapToGrid w:val="0"/>
      <w:spacing w:before="480" w:after="80" w:line="300" w:lineRule="exact"/>
      <w:contextualSpacing/>
      <w:outlineLvl w:val="1"/>
    </w:pPr>
    <w:rPr>
      <w:rFonts w:eastAsia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8A4"/>
    <w:pPr>
      <w:keepNext/>
      <w:keepLines/>
      <w:spacing w:after="80"/>
      <w:contextualSpacing/>
      <w:outlineLvl w:val="2"/>
    </w:pPr>
    <w:rPr>
      <w:rFonts w:eastAsia="Times New Roman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8A4"/>
    <w:pPr>
      <w:keepNext/>
      <w:keepLines/>
      <w:spacing w:after="320"/>
      <w:contextualSpacing/>
      <w:outlineLvl w:val="3"/>
    </w:pPr>
    <w:rPr>
      <w:rFonts w:eastAsia="Times New Roman"/>
      <w:b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/>
      <w:contextualSpacing/>
      <w:outlineLvl w:val="4"/>
    </w:pPr>
    <w:rPr>
      <w:rFonts w:eastAsia="Times New Roman"/>
      <w:b/>
      <w:color w:val="949494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/>
      <w:contextualSpacing/>
      <w:outlineLvl w:val="5"/>
    </w:pPr>
    <w:rPr>
      <w:rFonts w:eastAsia="Times New Roman"/>
      <w:b/>
      <w:color w:val="E09B3B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contextualSpacing/>
      <w:outlineLvl w:val="6"/>
    </w:pPr>
    <w:rPr>
      <w:rFonts w:eastAsia="Times New Roman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contextualSpacing/>
      <w:outlineLvl w:val="7"/>
    </w:pPr>
    <w:rPr>
      <w:rFonts w:eastAsia="Times New Roman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contextualSpacing/>
      <w:outlineLvl w:val="8"/>
    </w:pPr>
    <w:rPr>
      <w:rFonts w:eastAsia="Times New Roman"/>
      <w:b/>
      <w:iCs/>
      <w:color w:val="949494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C2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28A4"/>
    <w:rPr>
      <w:rFonts w:ascii="Arial" w:hAnsi="Arial"/>
      <w:color w:val="000000" w:themeColor="text1"/>
      <w:sz w:val="18"/>
      <w:szCs w:val="22"/>
      <w:lang w:val="en-US" w:eastAsia="ja-JP"/>
    </w:rPr>
  </w:style>
  <w:style w:type="character" w:customStyle="1" w:styleId="Heading1Char">
    <w:name w:val="Heading 1 Char"/>
    <w:link w:val="Heading1"/>
    <w:uiPriority w:val="9"/>
    <w:rsid w:val="00FF7448"/>
    <w:rPr>
      <w:rFonts w:ascii="Arial" w:eastAsia="Times New Roman" w:hAnsi="Arial"/>
      <w:b/>
      <w:color w:val="081749" w:themeColor="background1"/>
      <w:sz w:val="74"/>
      <w:szCs w:val="32"/>
      <w:lang w:val="en-US" w:eastAsia="ja-JP"/>
    </w:rPr>
  </w:style>
  <w:style w:type="character" w:customStyle="1" w:styleId="Heading2Char">
    <w:name w:val="Heading 2 Char"/>
    <w:link w:val="Heading2"/>
    <w:uiPriority w:val="9"/>
    <w:rsid w:val="009B7EEA"/>
    <w:rPr>
      <w:rFonts w:ascii="Arial" w:eastAsia="Times New Roman" w:hAnsi="Arial"/>
      <w:b/>
      <w:color w:val="081749" w:themeColor="background1"/>
      <w:sz w:val="28"/>
      <w:szCs w:val="26"/>
      <w:lang w:val="en-US" w:eastAsia="ja-JP"/>
    </w:rPr>
  </w:style>
  <w:style w:type="paragraph" w:styleId="ListBullet">
    <w:name w:val="List Bullet"/>
    <w:basedOn w:val="Normal"/>
    <w:uiPriority w:val="10"/>
    <w:qFormat/>
    <w:rsid w:val="00EB1FDC"/>
    <w:pPr>
      <w:numPr>
        <w:numId w:val="7"/>
      </w:numPr>
      <w:spacing w:after="160" w:line="280" w:lineRule="exact"/>
    </w:pPr>
    <w:rPr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138DD"/>
  </w:style>
  <w:style w:type="paragraph" w:styleId="Header">
    <w:name w:val="header"/>
    <w:basedOn w:val="Normal"/>
    <w:link w:val="HeaderChar"/>
    <w:uiPriority w:val="99"/>
    <w:unhideWhenUsed/>
    <w:qFormat/>
    <w:rsid w:val="007C28A4"/>
    <w:pPr>
      <w:tabs>
        <w:tab w:val="center" w:pos="4513"/>
        <w:tab w:val="right" w:pos="9026"/>
      </w:tabs>
    </w:pPr>
  </w:style>
  <w:style w:type="table" w:customStyle="1" w:styleId="ModernPaper">
    <w:name w:val="Modern Paper"/>
    <w:basedOn w:val="TableNormal"/>
    <w:uiPriority w:val="99"/>
    <w:pPr>
      <w:spacing w:before="200"/>
    </w:pPr>
    <w:tblPr>
      <w:tblBorders>
        <w:insideH w:val="single" w:sz="8" w:space="0" w:color="2A2A2A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="Tahoma" w:hAnsi="Tahoma"/>
        <w:b/>
        <w:i w:val="0"/>
        <w:color w:val="E09B3B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link w:val="Heading3"/>
    <w:uiPriority w:val="9"/>
    <w:rsid w:val="007C28A4"/>
    <w:rPr>
      <w:rFonts w:ascii="Arial" w:eastAsia="Times New Roman" w:hAnsi="Arial"/>
      <w:b/>
      <w:color w:val="000000" w:themeColor="text1"/>
      <w:sz w:val="26"/>
      <w:szCs w:val="24"/>
      <w:lang w:val="en-US" w:eastAsia="ja-JP"/>
    </w:rPr>
  </w:style>
  <w:style w:type="character" w:customStyle="1" w:styleId="Heading4Char">
    <w:name w:val="Heading 4 Char"/>
    <w:link w:val="Heading4"/>
    <w:uiPriority w:val="9"/>
    <w:semiHidden/>
    <w:rsid w:val="007C28A4"/>
    <w:rPr>
      <w:rFonts w:ascii="Arial" w:eastAsia="Times New Roman" w:hAnsi="Arial"/>
      <w:b/>
      <w:iCs/>
      <w:color w:val="000000" w:themeColor="text1"/>
      <w:sz w:val="36"/>
      <w:szCs w:val="22"/>
      <w:lang w:val="en-US" w:eastAsia="ja-JP"/>
    </w:rPr>
  </w:style>
  <w:style w:type="character" w:customStyle="1" w:styleId="Heading5Char">
    <w:name w:val="Heading 5 Char"/>
    <w:link w:val="Heading5"/>
    <w:uiPriority w:val="9"/>
    <w:semiHidden/>
    <w:rPr>
      <w:rFonts w:ascii="Tahoma" w:eastAsia="Times New Roman" w:hAnsi="Tahoma" w:cs="Times New Roman"/>
      <w:b/>
      <w:color w:val="949494"/>
      <w:sz w:val="36"/>
    </w:rPr>
  </w:style>
  <w:style w:type="character" w:customStyle="1" w:styleId="Heading6Char">
    <w:name w:val="Heading 6 Char"/>
    <w:link w:val="Heading6"/>
    <w:uiPriority w:val="9"/>
    <w:semiHidden/>
    <w:rPr>
      <w:rFonts w:ascii="Tahoma" w:eastAsia="Times New Roman" w:hAnsi="Tahoma" w:cs="Times New Roman"/>
      <w:b/>
      <w:color w:val="E09B3B"/>
      <w:sz w:val="36"/>
    </w:rPr>
  </w:style>
  <w:style w:type="character" w:customStyle="1" w:styleId="Heading7Char">
    <w:name w:val="Heading 7 Char"/>
    <w:link w:val="Heading7"/>
    <w:uiPriority w:val="9"/>
    <w:semiHidden/>
    <w:rPr>
      <w:rFonts w:ascii="Tahoma" w:eastAsia="Times New Roman" w:hAnsi="Tahoma" w:cs="Times New Roman"/>
      <w:b/>
      <w:iCs/>
      <w:sz w:val="32"/>
    </w:rPr>
  </w:style>
  <w:style w:type="character" w:customStyle="1" w:styleId="Heading8Char">
    <w:name w:val="Heading 8 Char"/>
    <w:link w:val="Heading8"/>
    <w:uiPriority w:val="9"/>
    <w:semiHidden/>
    <w:rPr>
      <w:rFonts w:ascii="Tahoma" w:eastAsia="Times New Roman" w:hAnsi="Tahoma" w:cs="Times New Roman"/>
      <w:b/>
      <w:i/>
      <w:sz w:val="32"/>
      <w:szCs w:val="21"/>
    </w:rPr>
  </w:style>
  <w:style w:type="character" w:customStyle="1" w:styleId="Heading9Char">
    <w:name w:val="Heading 9 Char"/>
    <w:link w:val="Heading9"/>
    <w:uiPriority w:val="9"/>
    <w:semiHidden/>
    <w:rPr>
      <w:rFonts w:ascii="Tahoma" w:eastAsia="Times New Roman" w:hAnsi="Tahoma" w:cs="Times New Roman"/>
      <w:b/>
      <w:iCs/>
      <w:color w:val="949494"/>
      <w:sz w:val="32"/>
      <w:szCs w:val="21"/>
    </w:rPr>
  </w:style>
  <w:style w:type="character" w:styleId="Emphasis">
    <w:name w:val="Emphasis"/>
    <w:uiPriority w:val="20"/>
    <w:semiHidden/>
    <w:unhideWhenUsed/>
    <w:qFormat/>
    <w:rPr>
      <w:i w:val="0"/>
      <w:iCs/>
      <w:color w:val="E09B3B"/>
    </w:rPr>
  </w:style>
  <w:style w:type="character" w:styleId="IntenseEmphasis">
    <w:name w:val="Intense Emphasis"/>
    <w:uiPriority w:val="21"/>
    <w:semiHidden/>
    <w:unhideWhenUsed/>
    <w:qFormat/>
    <w:rPr>
      <w:b/>
      <w:i/>
      <w:iCs/>
      <w:color w:val="E09B3B"/>
    </w:rPr>
  </w:style>
  <w:style w:type="character" w:styleId="Strong">
    <w:name w:val="Strong"/>
    <w:uiPriority w:val="22"/>
    <w:semiHidden/>
    <w:unhideWhenUsed/>
    <w:qFormat/>
    <w:rPr>
      <w:b/>
      <w:bCs/>
    </w:rPr>
  </w:style>
  <w:style w:type="character" w:styleId="SubtleReference">
    <w:name w:val="Subtle Reference"/>
    <w:uiPriority w:val="31"/>
    <w:semiHidden/>
    <w:unhideWhenUsed/>
    <w:qFormat/>
    <w:rPr>
      <w:caps/>
      <w:smallCaps w:val="0"/>
      <w:color w:val="2A2A2A"/>
    </w:rPr>
  </w:style>
  <w:style w:type="character" w:styleId="IntenseReference">
    <w:name w:val="Intense Reference"/>
    <w:uiPriority w:val="32"/>
    <w:semiHidden/>
    <w:unhideWhenUsed/>
    <w:qFormat/>
    <w:rPr>
      <w:b/>
      <w:bCs/>
      <w:caps/>
      <w:smallCaps w:val="0"/>
      <w:color w:val="2A2A2A"/>
      <w:spacing w:val="0"/>
    </w:rPr>
  </w:style>
  <w:style w:type="character" w:styleId="BookTitle">
    <w:name w:val="Book Titl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/>
      <w:contextualSpacing/>
    </w:pPr>
    <w:rPr>
      <w:rFonts w:eastAsia="Times New Roman"/>
      <w:b/>
      <w:kern w:val="28"/>
      <w:sz w:val="140"/>
      <w:szCs w:val="56"/>
    </w:rPr>
  </w:style>
  <w:style w:type="character" w:customStyle="1" w:styleId="TitleChar">
    <w:name w:val="Title Char"/>
    <w:link w:val="Title"/>
    <w:uiPriority w:val="10"/>
    <w:semiHidden/>
    <w:rPr>
      <w:rFonts w:ascii="Tahoma" w:eastAsia="Times New Roman" w:hAnsi="Tahoma" w:cs="Times New Roman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/>
      <w:contextualSpacing/>
    </w:pPr>
    <w:rPr>
      <w:rFonts w:eastAsia="Times New Roman"/>
      <w:b/>
      <w:color w:val="E09B3B"/>
      <w:sz w:val="56"/>
    </w:rPr>
  </w:style>
  <w:style w:type="character" w:customStyle="1" w:styleId="SubtitleChar">
    <w:name w:val="Subtitle Char"/>
    <w:link w:val="Subtitle"/>
    <w:uiPriority w:val="11"/>
    <w:semiHidden/>
    <w:rPr>
      <w:rFonts w:eastAsia="Times New Roman"/>
      <w:b/>
      <w:color w:val="E09B3B"/>
      <w:sz w:val="56"/>
      <w:szCs w:val="22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styleId="SubtleEmphasis">
    <w:name w:val="Subtle Emphasis"/>
    <w:uiPriority w:val="19"/>
    <w:semiHidden/>
    <w:unhideWhenUsed/>
    <w:qFormat/>
    <w:rPr>
      <w:i/>
      <w:iCs/>
      <w:color w:val="2A2A2A"/>
    </w:rPr>
  </w:style>
  <w:style w:type="character" w:customStyle="1" w:styleId="HeaderChar">
    <w:name w:val="Header Char"/>
    <w:link w:val="Header"/>
    <w:uiPriority w:val="99"/>
    <w:rsid w:val="007C28A4"/>
    <w:rPr>
      <w:rFonts w:ascii="Arial" w:hAnsi="Arial"/>
      <w:color w:val="000000" w:themeColor="text1"/>
      <w:sz w:val="18"/>
      <w:szCs w:val="22"/>
      <w:lang w:val="en-US" w:eastAsia="ja-JP"/>
    </w:rPr>
  </w:style>
  <w:style w:type="paragraph" w:styleId="ListNumber">
    <w:name w:val="List Number"/>
    <w:basedOn w:val="Normal"/>
    <w:uiPriority w:val="11"/>
    <w:qFormat/>
    <w:rsid w:val="007C28A4"/>
    <w:pPr>
      <w:numPr>
        <w:numId w:val="6"/>
      </w:numPr>
      <w:spacing w:after="240" w:line="280" w:lineRule="exact"/>
      <w:ind w:left="391" w:hanging="391"/>
    </w:pPr>
  </w:style>
  <w:style w:type="paragraph" w:customStyle="1" w:styleId="ParaBreakRule">
    <w:name w:val="Para Break Rule"/>
    <w:basedOn w:val="Normal"/>
    <w:autoRedefine/>
    <w:qFormat/>
    <w:rsid w:val="00B61884"/>
    <w:pPr>
      <w:spacing w:before="120" w:after="240"/>
    </w:pPr>
    <w:rPr>
      <w:b/>
      <w:bCs/>
      <w:sz w:val="24"/>
      <w:szCs w:val="24"/>
    </w:rPr>
  </w:style>
  <w:style w:type="numbering" w:customStyle="1" w:styleId="CurrentList1">
    <w:name w:val="Current List1"/>
    <w:uiPriority w:val="99"/>
    <w:rsid w:val="00C138DD"/>
    <w:pPr>
      <w:numPr>
        <w:numId w:val="8"/>
      </w:numPr>
    </w:pPr>
  </w:style>
  <w:style w:type="numbering" w:customStyle="1" w:styleId="CurrentList2">
    <w:name w:val="Current List2"/>
    <w:uiPriority w:val="99"/>
    <w:rsid w:val="00C138DD"/>
    <w:pPr>
      <w:numPr>
        <w:numId w:val="9"/>
      </w:numPr>
    </w:pPr>
  </w:style>
  <w:style w:type="paragraph" w:customStyle="1" w:styleId="BodyText1">
    <w:name w:val="Body Text1"/>
    <w:basedOn w:val="Normal"/>
    <w:autoRedefine/>
    <w:qFormat/>
    <w:rsid w:val="00966305"/>
    <w:pPr>
      <w:spacing w:before="120" w:after="160" w:line="280" w:lineRule="exact"/>
    </w:pPr>
  </w:style>
  <w:style w:type="numbering" w:customStyle="1" w:styleId="CurrentList3">
    <w:name w:val="Current List3"/>
    <w:uiPriority w:val="99"/>
    <w:rsid w:val="00247C49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7C28A4"/>
    <w:rPr>
      <w:rFonts w:ascii="Tahoma" w:hAnsi="Tahoma"/>
      <w:color w:val="081749" w:themeColor="background1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63C3"/>
    <w:rPr>
      <w:color w:val="FFFFFF" w:themeColor="followedHyperlink"/>
      <w:u w:val="single"/>
    </w:rPr>
  </w:style>
  <w:style w:type="numbering" w:customStyle="1" w:styleId="CurrentList4">
    <w:name w:val="Current List4"/>
    <w:uiPriority w:val="99"/>
    <w:rsid w:val="00EB1FDC"/>
    <w:pPr>
      <w:numPr>
        <w:numId w:val="11"/>
      </w:numPr>
    </w:pPr>
  </w:style>
  <w:style w:type="numbering" w:customStyle="1" w:styleId="CurrentList5">
    <w:name w:val="Current List5"/>
    <w:uiPriority w:val="99"/>
    <w:rsid w:val="00EB1FDC"/>
    <w:pPr>
      <w:numPr>
        <w:numId w:val="12"/>
      </w:numPr>
    </w:pPr>
  </w:style>
  <w:style w:type="paragraph" w:customStyle="1" w:styleId="BodyTextContinued">
    <w:name w:val="Body Text Continued"/>
    <w:basedOn w:val="BodyText1"/>
    <w:qFormat/>
    <w:rsid w:val="00D040D1"/>
    <w:pPr>
      <w:jc w:val="right"/>
    </w:pPr>
    <w:rPr>
      <w:b/>
      <w:bCs/>
    </w:rPr>
  </w:style>
  <w:style w:type="paragraph" w:styleId="ListParagraph">
    <w:name w:val="List Paragraph"/>
    <w:basedOn w:val="Normal"/>
    <w:uiPriority w:val="34"/>
    <w:qFormat/>
    <w:rsid w:val="00CB3C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AU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6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305"/>
    <w:rPr>
      <w:rFonts w:ascii="Arial" w:hAnsi="Arial"/>
      <w:color w:val="081749" w:themeColor="background1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05"/>
    <w:rPr>
      <w:rFonts w:ascii="Arial" w:hAnsi="Arial"/>
      <w:b/>
      <w:bCs/>
      <w:color w:val="081749" w:themeColor="background1"/>
      <w:lang w:val="en-US" w:eastAsia="ja-JP"/>
    </w:rPr>
  </w:style>
  <w:style w:type="paragraph" w:styleId="Revision">
    <w:name w:val="Revision"/>
    <w:hidden/>
    <w:uiPriority w:val="99"/>
    <w:semiHidden/>
    <w:rsid w:val="00F67106"/>
    <w:rPr>
      <w:rFonts w:ascii="Arial" w:hAnsi="Arial"/>
      <w:color w:val="081749" w:themeColor="background1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ca.org.au/resources" TargetMode="External"/><Relationship Id="rId18" Type="http://schemas.openxmlformats.org/officeDocument/2006/relationships/hyperlink" Target="https://www.dca.org.au/news/blog/from-acknowledgment-to-action-how-organisations-can-support-truth-telling" TargetMode="External"/><Relationship Id="rId26" Type="http://schemas.openxmlformats.org/officeDocument/2006/relationships/hyperlink" Target="https://www.dca.org.au/news/blog/breaking-flex-work-stigma?at_context=199" TargetMode="External"/><Relationship Id="rId21" Type="http://schemas.openxmlformats.org/officeDocument/2006/relationships/hyperlink" Target="https://www.dca.org.au/news/blog/lessons-from-first-nations-leadership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dca.org.au/resources" TargetMode="External"/><Relationship Id="rId17" Type="http://schemas.openxmlformats.org/officeDocument/2006/relationships/hyperlink" Target="https://www.dca.org.au/news/blog/intersectionality-is-essential-to-meaningful-inclusion-heres-how-to-do-it-right" TargetMode="External"/><Relationship Id="rId25" Type="http://schemas.openxmlformats.org/officeDocument/2006/relationships/hyperlink" Target="https://www.dca.org.au/news/blog/words-at-work-should-we-use-cald-or-carm?at_context=199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ca.org.au/news/blog/be-visible-be-proactive-be-open-heres-how-to-support-lgbtqia-youth-at-work" TargetMode="External"/><Relationship Id="rId20" Type="http://schemas.openxmlformats.org/officeDocument/2006/relationships/hyperlink" Target="https://www.dca.org.au/news/blog/creating-dignified-access-for-everyone" TargetMode="External"/><Relationship Id="rId29" Type="http://schemas.openxmlformats.org/officeDocument/2006/relationships/hyperlink" Target="http://www.dca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a.org.au/resources/di-planning/di-days-dates" TargetMode="External"/><Relationship Id="rId24" Type="http://schemas.openxmlformats.org/officeDocument/2006/relationships/hyperlink" Target="https://www.dca.org.au/news/blog/ai-in-recruitment-advancing-inclusivity-through-design?at_context=199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ca.org.au/news/blog/breaking-the-class-ceiling-why-social-class-is-a-di-issue" TargetMode="External"/><Relationship Id="rId23" Type="http://schemas.openxmlformats.org/officeDocument/2006/relationships/hyperlink" Target="https://www.dca.org.au/news/blog/what-do-bathrooms-have-to-do-with-inclusion?at_context=199" TargetMode="External"/><Relationship Id="rId28" Type="http://schemas.openxmlformats.org/officeDocument/2006/relationships/hyperlink" Target="mailto:research@dca.org.au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dca.org.au/news/blog/neurodiversity-celebration-week-a-framework-for-fostering-neuroinclusive-workplaces" TargetMode="External"/><Relationship Id="rId31" Type="http://schemas.openxmlformats.org/officeDocument/2006/relationships/hyperlink" Target="https://www.dca.org.au/new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a.org.au/research" TargetMode="External"/><Relationship Id="rId22" Type="http://schemas.openxmlformats.org/officeDocument/2006/relationships/hyperlink" Target="https://www.dca.org.au/news/blog/mental-health-is-a-workplace-issue?at_context=199" TargetMode="External"/><Relationship Id="rId27" Type="http://schemas.openxmlformats.org/officeDocument/2006/relationships/hyperlink" Target="http://www.dca.org.au" TargetMode="External"/><Relationship Id="rId30" Type="http://schemas.openxmlformats.org/officeDocument/2006/relationships/hyperlink" Target="mailto:research@dca.org.au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Kearney\Downloads\DCA%20Word%20Document%20Purple.dotx" TargetMode="External"/></Relationships>
</file>

<file path=word/theme/theme1.xml><?xml version="1.0" encoding="utf-8"?>
<a:theme xmlns:a="http://schemas.openxmlformats.org/drawingml/2006/main" name="Office Theme">
  <a:themeElements>
    <a:clrScheme name="DCA Colours">
      <a:dk1>
        <a:srgbClr val="000000"/>
      </a:dk1>
      <a:lt1>
        <a:srgbClr val="081749"/>
      </a:lt1>
      <a:dk2>
        <a:srgbClr val="FF8E3B"/>
      </a:dk2>
      <a:lt2>
        <a:srgbClr val="F3DE51"/>
      </a:lt2>
      <a:accent1>
        <a:srgbClr val="C0A8FF"/>
      </a:accent1>
      <a:accent2>
        <a:srgbClr val="F7F2EF"/>
      </a:accent2>
      <a:accent3>
        <a:srgbClr val="FFB881"/>
      </a:accent3>
      <a:accent4>
        <a:srgbClr val="DCCAFF"/>
      </a:accent4>
      <a:accent5>
        <a:srgbClr val="FBEB8A"/>
      </a:accent5>
      <a:accent6>
        <a:srgbClr val="EEE5FF"/>
      </a:accent6>
      <a:hlink>
        <a:srgbClr val="081749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8a7a1a11-3125-4f66-ab8a-6f0636e37fcb">
      <Terms xmlns="http://schemas.microsoft.com/office/infopath/2007/PartnerControls"/>
    </lcf76f155ced4ddcb4097134ff3c332f>
    <SharedWithUsers xmlns="c838b492-c0da-4a78-9bd2-c5f1c59c29f5">
      <UserInfo>
        <DisplayName/>
        <AccountId xsi:nil="true"/>
        <AccountType/>
      </UserInfo>
    </SharedWithUsers>
    <MediaLengthInSeconds xmlns="8a7a1a11-3125-4f66-ab8a-6f0636e37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A8429343E5B4C8033CFD01546FCF0" ma:contentTypeVersion="18" ma:contentTypeDescription="Create a new document." ma:contentTypeScope="" ma:versionID="7b96de2db242e5b90f5539db6386657c">
  <xsd:schema xmlns:xsd="http://www.w3.org/2001/XMLSchema" xmlns:xs="http://www.w3.org/2001/XMLSchema" xmlns:p="http://schemas.microsoft.com/office/2006/metadata/properties" xmlns:ns2="8a7a1a11-3125-4f66-ab8a-6f0636e37fcb" xmlns:ns3="c838b492-c0da-4a78-9bd2-c5f1c59c29f5" targetNamespace="http://schemas.microsoft.com/office/2006/metadata/properties" ma:root="true" ma:fieldsID="847e4b6f985f0a2456deb83e969277ca" ns2:_="" ns3:_="">
    <xsd:import namespace="8a7a1a11-3125-4f66-ab8a-6f0636e37fcb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1a11-3125-4f66-ab8a-6f0636e3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283B-F73E-441F-9192-3BA162976091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8a7a1a11-3125-4f66-ab8a-6f0636e37fcb"/>
  </ds:schemaRefs>
</ds:datastoreItem>
</file>

<file path=customXml/itemProps2.xml><?xml version="1.0" encoding="utf-8"?>
<ds:datastoreItem xmlns:ds="http://schemas.openxmlformats.org/officeDocument/2006/customXml" ds:itemID="{9545DACA-652E-4FEB-BFCC-E9CC80685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CBB13-DBC3-904F-B15A-2B2033AE7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C64BE-90A1-4972-AC7C-6877F36C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a1a11-3125-4f66-ab8a-6f0636e37fcb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 Word Document Purple</Template>
  <TotalTime>0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 2025 IAWW Blog Tips and Guidelines</dc:title>
  <dc:subject>Inclusion at Work Week</dc:subject>
  <dc:creator>Diversity Council Australia</dc:creator>
  <cp:keywords/>
  <dc:description/>
  <cp:lastModifiedBy>Rebecca Kearney (she/her)</cp:lastModifiedBy>
  <cp:revision>2</cp:revision>
  <cp:lastPrinted>2025-09-11T22:45:00Z</cp:lastPrinted>
  <dcterms:created xsi:type="dcterms:W3CDTF">2025-09-12T00:43:00Z</dcterms:created>
  <dcterms:modified xsi:type="dcterms:W3CDTF">2025-09-12T00:43:00Z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0x010100949A8429343E5B4C8033CFD01546FCF0</vt:lpwstr>
  </property>
  <property fmtid="{D5CDD505-2E9C-101B-9397-08002B2CF9AE}" pid="4" name="GrammarlyDocumentId">
    <vt:lpwstr>3d8d458f-faa7-4f99-8eff-7b3458550b25</vt:lpwstr>
  </property>
  <property fmtid="{D5CDD505-2E9C-101B-9397-08002B2CF9AE}" pid="5" name="MediaServiceImageTags">
    <vt:lpwstr/>
  </property>
  <property fmtid="{D5CDD505-2E9C-101B-9397-08002B2CF9AE}" pid="6" name="Order">
    <vt:r8>8619300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